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AA" w:rsidRDefault="008730AA" w:rsidP="008730AA">
      <w:r>
        <w:rPr>
          <w:noProof/>
          <w:lang w:eastAsia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ge">
                  <wp:posOffset>2209799</wp:posOffset>
                </wp:positionV>
                <wp:extent cx="7315200" cy="80105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1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0AA" w:rsidRPr="00977C4D" w:rsidRDefault="00977C4D" w:rsidP="00977C4D">
                            <w:pPr>
                              <w:pStyle w:val="Title"/>
                            </w:pPr>
                            <w:r w:rsidRPr="00977C4D">
                              <w:t xml:space="preserve">COUNTY OFFICES </w:t>
                            </w:r>
                          </w:p>
                          <w:p w:rsidR="008730AA" w:rsidRPr="00977C4D" w:rsidRDefault="008730AA" w:rsidP="00977C4D">
                            <w:pPr>
                              <w:pStyle w:val="Title"/>
                            </w:pPr>
                            <w:r w:rsidRPr="00977C4D">
                              <w:t>CLOSED</w:t>
                            </w:r>
                          </w:p>
                          <w:p w:rsidR="00977C4D" w:rsidRDefault="00977C4D" w:rsidP="00977C4D">
                            <w:pPr>
                              <w:pStyle w:val="Title"/>
                            </w:pPr>
                            <w:r w:rsidRPr="00977C4D">
                              <w:t>THURS</w:t>
                            </w:r>
                            <w:r w:rsidR="003B6D04" w:rsidRPr="00977C4D">
                              <w:t xml:space="preserve">DAY, </w:t>
                            </w:r>
                          </w:p>
                          <w:p w:rsidR="008730AA" w:rsidRPr="00977C4D" w:rsidRDefault="003B6D04" w:rsidP="00977C4D">
                            <w:pPr>
                              <w:pStyle w:val="Title"/>
                            </w:pPr>
                            <w:r w:rsidRPr="00977C4D">
                              <w:t>JUNE 19</w:t>
                            </w:r>
                            <w:r w:rsidR="00977C4D" w:rsidRPr="00977C4D">
                              <w:t>, 2025</w:t>
                            </w:r>
                          </w:p>
                          <w:p w:rsidR="008730AA" w:rsidRPr="00977C4D" w:rsidRDefault="008730AA" w:rsidP="00977C4D">
                            <w:pPr>
                              <w:pStyle w:val="Title"/>
                            </w:pPr>
                            <w:r w:rsidRPr="00977C4D">
                              <w:t>IN OBSERVANCE OF</w:t>
                            </w:r>
                            <w:r w:rsidR="003B6D04" w:rsidRPr="00977C4D">
                              <w:t xml:space="preserve"> JUNETEENTH</w:t>
                            </w:r>
                            <w:bookmarkStart w:id="0" w:name="_GoBack"/>
                            <w:bookmarkEnd w:id="0"/>
                            <w:r w:rsidR="003B6D04" w:rsidRPr="00977C4D">
                              <w:t xml:space="preserve"> </w:t>
                            </w:r>
                          </w:p>
                          <w:p w:rsidR="008730AA" w:rsidRDefault="008730AA" w:rsidP="00AF0901">
                            <w:pPr>
                              <w:pBdr>
                                <w:top w:val="single" w:sz="24" w:space="31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</w:p>
                          <w:p w:rsidR="008730AA" w:rsidRDefault="008730AA" w:rsidP="008730AA">
                            <w:pPr>
                              <w:pBdr>
                                <w:top w:val="single" w:sz="24" w:space="31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174pt;width:8in;height:630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" filled="f" stroked="f">
                <v:textbox>
                  <w:txbxContent>
                    <w:p w:rsidR="008730AA" w:rsidRPr="00977C4D" w:rsidRDefault="00977C4D" w:rsidP="00977C4D">
                      <w:pPr>
                        <w:pStyle w:val="Title"/>
                      </w:pPr>
                      <w:r w:rsidRPr="00977C4D">
                        <w:t xml:space="preserve">COUNTY OFFICES </w:t>
                      </w:r>
                    </w:p>
                    <w:p w:rsidR="008730AA" w:rsidRPr="00977C4D" w:rsidRDefault="008730AA" w:rsidP="00977C4D">
                      <w:pPr>
                        <w:pStyle w:val="Title"/>
                      </w:pPr>
                      <w:r w:rsidRPr="00977C4D">
                        <w:t>CLOSED</w:t>
                      </w:r>
                    </w:p>
                    <w:p w:rsidR="00977C4D" w:rsidRDefault="00977C4D" w:rsidP="00977C4D">
                      <w:pPr>
                        <w:pStyle w:val="Title"/>
                      </w:pPr>
                      <w:r w:rsidRPr="00977C4D">
                        <w:t>THURS</w:t>
                      </w:r>
                      <w:r w:rsidR="003B6D04" w:rsidRPr="00977C4D">
                        <w:t xml:space="preserve">DAY, </w:t>
                      </w:r>
                    </w:p>
                    <w:p w:rsidR="008730AA" w:rsidRPr="00977C4D" w:rsidRDefault="003B6D04" w:rsidP="00977C4D">
                      <w:pPr>
                        <w:pStyle w:val="Title"/>
                      </w:pPr>
                      <w:r w:rsidRPr="00977C4D">
                        <w:t>JUNE 19</w:t>
                      </w:r>
                      <w:r w:rsidR="00977C4D" w:rsidRPr="00977C4D">
                        <w:t>, 2025</w:t>
                      </w:r>
                    </w:p>
                    <w:p w:rsidR="008730AA" w:rsidRPr="00977C4D" w:rsidRDefault="008730AA" w:rsidP="00977C4D">
                      <w:pPr>
                        <w:pStyle w:val="Title"/>
                      </w:pPr>
                      <w:r w:rsidRPr="00977C4D">
                        <w:t>IN OBSERVANCE OF</w:t>
                      </w:r>
                      <w:r w:rsidR="003B6D04" w:rsidRPr="00977C4D">
                        <w:t xml:space="preserve"> JUNETEENTH</w:t>
                      </w:r>
                      <w:bookmarkStart w:id="1" w:name="_GoBack"/>
                      <w:bookmarkEnd w:id="1"/>
                      <w:r w:rsidR="003B6D04" w:rsidRPr="00977C4D">
                        <w:t xml:space="preserve"> </w:t>
                      </w:r>
                    </w:p>
                    <w:p w:rsidR="008730AA" w:rsidRDefault="008730AA" w:rsidP="00AF0901">
                      <w:pPr>
                        <w:pBdr>
                          <w:top w:val="single" w:sz="24" w:space="31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</w:pPr>
                    </w:p>
                    <w:p w:rsidR="008730AA" w:rsidRDefault="008730AA" w:rsidP="008730AA">
                      <w:pPr>
                        <w:pBdr>
                          <w:top w:val="single" w:sz="24" w:space="31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C5DC9" w:rsidRDefault="00AC5DC9" w:rsidP="008730AA"/>
    <w:sectPr w:rsidR="00AC5DC9" w:rsidSect="00B01CE3">
      <w:headerReference w:type="default" r:id="rId8"/>
      <w:pgSz w:w="12240" w:h="15840" w:code="1"/>
      <w:pgMar w:top="567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F9" w:rsidRDefault="00F925F9">
      <w:r>
        <w:separator/>
      </w:r>
    </w:p>
  </w:endnote>
  <w:endnote w:type="continuationSeparator" w:id="0">
    <w:p w:rsidR="00F925F9" w:rsidRDefault="00F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F9" w:rsidRDefault="00F925F9">
      <w:r>
        <w:separator/>
      </w:r>
    </w:p>
  </w:footnote>
  <w:footnote w:type="continuationSeparator" w:id="0">
    <w:p w:rsidR="00F925F9" w:rsidRDefault="00F9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CE" w:rsidRDefault="00B01CE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4ADE353" wp14:editId="1DF69E4D">
          <wp:simplePos x="0" y="0"/>
          <wp:positionH relativeFrom="column">
            <wp:posOffset>-1130300</wp:posOffset>
          </wp:positionH>
          <wp:positionV relativeFrom="paragraph">
            <wp:posOffset>-241300</wp:posOffset>
          </wp:positionV>
          <wp:extent cx="7315200" cy="9599354"/>
          <wp:effectExtent l="0" t="0" r="0" b="1905"/>
          <wp:wrapNone/>
          <wp:docPr id="1" name="Picture 1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59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AA"/>
    <w:rsid w:val="00063670"/>
    <w:rsid w:val="000F5FF8"/>
    <w:rsid w:val="00106778"/>
    <w:rsid w:val="00106AB6"/>
    <w:rsid w:val="001B338C"/>
    <w:rsid w:val="001C4F32"/>
    <w:rsid w:val="001E615B"/>
    <w:rsid w:val="002A0D67"/>
    <w:rsid w:val="002E4BFC"/>
    <w:rsid w:val="00311053"/>
    <w:rsid w:val="00385B42"/>
    <w:rsid w:val="0038605F"/>
    <w:rsid w:val="003A7EAB"/>
    <w:rsid w:val="003B6D04"/>
    <w:rsid w:val="00403279"/>
    <w:rsid w:val="004A426D"/>
    <w:rsid w:val="004E5D8E"/>
    <w:rsid w:val="00570677"/>
    <w:rsid w:val="00575E6B"/>
    <w:rsid w:val="005F6BD1"/>
    <w:rsid w:val="0061435A"/>
    <w:rsid w:val="00683DC4"/>
    <w:rsid w:val="006D1AAB"/>
    <w:rsid w:val="00721781"/>
    <w:rsid w:val="007806D4"/>
    <w:rsid w:val="007E293C"/>
    <w:rsid w:val="008414D5"/>
    <w:rsid w:val="008730AA"/>
    <w:rsid w:val="00885857"/>
    <w:rsid w:val="008E2E1A"/>
    <w:rsid w:val="0091756A"/>
    <w:rsid w:val="009501FA"/>
    <w:rsid w:val="009541D5"/>
    <w:rsid w:val="00977C4D"/>
    <w:rsid w:val="009A6E1A"/>
    <w:rsid w:val="00A1279C"/>
    <w:rsid w:val="00A317FA"/>
    <w:rsid w:val="00A51D3B"/>
    <w:rsid w:val="00AC5DC9"/>
    <w:rsid w:val="00AF0901"/>
    <w:rsid w:val="00B01CE3"/>
    <w:rsid w:val="00B478CE"/>
    <w:rsid w:val="00BE042A"/>
    <w:rsid w:val="00C357FB"/>
    <w:rsid w:val="00C6370C"/>
    <w:rsid w:val="00C85224"/>
    <w:rsid w:val="00C938BE"/>
    <w:rsid w:val="00CA6FE5"/>
    <w:rsid w:val="00D33885"/>
    <w:rsid w:val="00D374B8"/>
    <w:rsid w:val="00E22CFE"/>
    <w:rsid w:val="00E35227"/>
    <w:rsid w:val="00EB586D"/>
    <w:rsid w:val="00F10606"/>
    <w:rsid w:val="00F329BA"/>
    <w:rsid w:val="00F51D31"/>
    <w:rsid w:val="00F72574"/>
    <w:rsid w:val="00F831B9"/>
    <w:rsid w:val="00F85F8A"/>
    <w:rsid w:val="00F925F9"/>
    <w:rsid w:val="00FC61EB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07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ssett\AppData\Roaming\Microsoft\Templates\American%20flag%20flyer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A2C01-E298-48D5-B2E6-E91099B6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flyer with header and footer.dotx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2023-06-16T14:38:00Z</dcterms:created>
  <dcterms:modified xsi:type="dcterms:W3CDTF">2025-06-17T13:20:00Z</dcterms:modified>
  <cp:category/>
</cp:coreProperties>
</file>